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889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643E" w:rsidRDefault="004D643E">
            <w:pPr>
              <w:jc w:val="center"/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sz w:val="28"/>
                <w:szCs w:val="28"/>
              </w:rPr>
              <w:t>Maxim Logistics Group Ltd</w:t>
            </w:r>
          </w:p>
          <w:p w:rsidR="004D643E" w:rsidRDefault="004D643E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Job Application Form</w:t>
            </w:r>
          </w:p>
        </w:tc>
      </w:tr>
    </w:tbl>
    <w:p w:rsidR="004D643E" w:rsidRDefault="004D643E">
      <w:pPr>
        <w:pStyle w:val="Heading2"/>
        <w:rPr>
          <w:rFonts w:cs="Arial"/>
          <w:b w:val="0"/>
          <w:bCs w:val="0"/>
          <w:color w:val="auto"/>
          <w:sz w:val="16"/>
        </w:rPr>
      </w:pPr>
    </w:p>
    <w:p w:rsidR="004D643E" w:rsidRDefault="004D643E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4605"/>
        <w:gridCol w:w="1247"/>
        <w:gridCol w:w="2133"/>
      </w:tblGrid>
      <w:tr w:rsidR="004D643E" w:rsidTr="00306C93">
        <w:trPr>
          <w:cantSplit/>
          <w:trHeight w:val="348"/>
        </w:trPr>
        <w:tc>
          <w:tcPr>
            <w:tcW w:w="2340" w:type="dxa"/>
            <w:vAlign w:val="center"/>
          </w:tcPr>
          <w:p w:rsidR="004D643E" w:rsidRDefault="004D643E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Title of post applied for:</w:t>
            </w:r>
          </w:p>
        </w:tc>
        <w:tc>
          <w:tcPr>
            <w:tcW w:w="4680" w:type="dxa"/>
            <w:vAlign w:val="center"/>
          </w:tcPr>
          <w:p w:rsidR="004D643E" w:rsidRDefault="00C409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643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:rsidR="004D643E" w:rsidRDefault="004D643E">
            <w:pPr>
              <w:pStyle w:val="BodyText"/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Job Ref:</w:t>
            </w:r>
          </w:p>
        </w:tc>
        <w:tc>
          <w:tcPr>
            <w:tcW w:w="2160" w:type="dxa"/>
            <w:vAlign w:val="center"/>
          </w:tcPr>
          <w:p w:rsidR="004D643E" w:rsidRDefault="00C409C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643E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 w:rsidR="004D643E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</w:tbl>
    <w:p w:rsidR="004D643E" w:rsidRDefault="004D643E">
      <w:pPr>
        <w:rPr>
          <w:sz w:val="16"/>
        </w:rPr>
      </w:pPr>
    </w:p>
    <w:p w:rsidR="004D643E" w:rsidRDefault="004D643E">
      <w:pPr>
        <w:jc w:val="center"/>
        <w:rPr>
          <w:sz w:val="16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7"/>
      </w:tblGrid>
      <w:tr w:rsidR="004D643E" w:rsidTr="00306C93">
        <w:trPr>
          <w:trHeight w:val="6096"/>
        </w:trPr>
        <w:tc>
          <w:tcPr>
            <w:tcW w:w="13467" w:type="dxa"/>
          </w:tcPr>
          <w:p w:rsidR="004D643E" w:rsidRDefault="004D643E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1. PERSONAL DETAILS </w:t>
            </w:r>
            <w:r>
              <w:rPr>
                <w:rFonts w:cs="Arial"/>
                <w:bCs/>
                <w:sz w:val="24"/>
              </w:rPr>
              <w:t>(BLOCK CAPITALS PLEASE)</w:t>
            </w:r>
          </w:p>
          <w:p w:rsidR="004D643E" w:rsidRDefault="004D643E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28"/>
              <w:gridCol w:w="1507"/>
              <w:gridCol w:w="885"/>
              <w:gridCol w:w="565"/>
              <w:gridCol w:w="1843"/>
              <w:gridCol w:w="3314"/>
            </w:tblGrid>
            <w:tr w:rsidR="004D643E" w:rsidTr="005A6014">
              <w:trPr>
                <w:cantSplit/>
                <w:trHeight w:val="340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2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" w:name="Text35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695448" w:rsidP="0069544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Title: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69544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Mr / Mrs / Miss / Ms</w:t>
                  </w:r>
                </w:p>
              </w:tc>
            </w:tr>
            <w:tr w:rsidR="004D643E" w:rsidTr="005A6014">
              <w:trPr>
                <w:cantSplit/>
                <w:trHeight w:val="291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69544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Forenames:</w:t>
                  </w:r>
                </w:p>
              </w:tc>
              <w:tc>
                <w:tcPr>
                  <w:tcW w:w="29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 w:rsidP="0069544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Preferred Name (Optional):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4" w:name="Text40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4D643E" w:rsidTr="005A6014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8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 w:rsidTr="005A6014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4885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5" w:name="Text36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5"/>
                </w:p>
              </w:tc>
            </w:tr>
            <w:tr w:rsidR="004D643E" w:rsidTr="005A60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885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Marital Status: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6" w:name="Text41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4D643E" w:rsidTr="005A60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27"/>
              </w:trPr>
              <w:tc>
                <w:tcPr>
                  <w:tcW w:w="1928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957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70CB8" w:rsidP="001F7AA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Email Address:</w:t>
                  </w:r>
                </w:p>
              </w:tc>
              <w:tc>
                <w:tcPr>
                  <w:tcW w:w="3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7" w:name="Text42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7"/>
                </w:p>
              </w:tc>
            </w:tr>
            <w:tr w:rsidR="004D643E" w:rsidTr="005A601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1928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70CB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Postcode:</w:t>
                  </w:r>
                </w:p>
              </w:tc>
              <w:tc>
                <w:tcPr>
                  <w:tcW w:w="2957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843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 w:rsidP="0069544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Nat. Insurance </w:t>
                  </w:r>
                  <w:r w:rsidR="00695448">
                    <w:rPr>
                      <w:rFonts w:cs="Arial"/>
                    </w:rPr>
                    <w:t>N</w:t>
                  </w:r>
                  <w:r>
                    <w:rPr>
                      <w:rFonts w:cs="Arial"/>
                    </w:rPr>
                    <w:t>o:</w:t>
                  </w:r>
                </w:p>
              </w:tc>
              <w:tc>
                <w:tcPr>
                  <w:tcW w:w="3314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 w:rsidTr="006954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89"/>
              </w:trPr>
              <w:tc>
                <w:tcPr>
                  <w:tcW w:w="1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Nationality: </w:t>
                  </w:r>
                </w:p>
              </w:tc>
              <w:tc>
                <w:tcPr>
                  <w:tcW w:w="2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9" w:name="Text37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9"/>
                </w:p>
              </w:tc>
              <w:tc>
                <w:tcPr>
                  <w:tcW w:w="57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 w:rsidP="00E4139E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If you are not a British passport holder or a European Citizen, or you do not have the permanent right to remain in the</w:t>
                  </w:r>
                  <w:r w:rsidR="00E4139E"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  <w:r w:rsidR="00EE4BDE">
                    <w:rPr>
                      <w:rFonts w:cs="Arial"/>
                      <w:bCs/>
                      <w:sz w:val="18"/>
                      <w:szCs w:val="18"/>
                    </w:rPr>
                    <w:t>U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K, you will require a work permit.</w:t>
                  </w:r>
                </w:p>
              </w:tc>
            </w:tr>
            <w:tr w:rsidR="004D643E" w:rsidTr="006954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4"/>
              </w:trPr>
              <w:tc>
                <w:tcPr>
                  <w:tcW w:w="34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need a work permit to be employed in the UK?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"/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10"/>
                  <w:r w:rsidR="004D643E">
                    <w:rPr>
                      <w:rFonts w:cs="Arial"/>
                    </w:rPr>
                    <w:t xml:space="preserve"> Yes  </w:t>
                  </w:r>
                </w:p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2"/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11"/>
                  <w:r w:rsidR="004D643E">
                    <w:rPr>
                      <w:rFonts w:cs="Arial"/>
                    </w:rPr>
                    <w:t xml:space="preserve">  No</w:t>
                  </w:r>
                </w:p>
              </w:tc>
              <w:tc>
                <w:tcPr>
                  <w:tcW w:w="57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already have a work permit, when does it expire? </w:t>
                  </w:r>
                  <w:r w:rsidR="00C409C1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type w:val="date"/>
                          <w:format w:val="d MMMM yyyy"/>
                        </w:textInput>
                      </w:ffData>
                    </w:fldChar>
                  </w:r>
                  <w:bookmarkStart w:id="12" w:name="Text38"/>
                  <w:r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="00C409C1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C409C1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="00C409C1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bookmarkEnd w:id="12"/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4D643E" w:rsidRDefault="004D643E" w:rsidP="00EE4BDE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(Please note that your current work permit m</w:t>
                  </w:r>
                  <w:r w:rsidR="00EE4BDE">
                    <w:rPr>
                      <w:rFonts w:cs="Arial"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y not be valid for this post.)</w:t>
                  </w:r>
                </w:p>
              </w:tc>
            </w:tr>
            <w:tr w:rsidR="004D643E" w:rsidTr="0069544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3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Where did you learn of the post?</w:t>
                  </w:r>
                </w:p>
              </w:tc>
              <w:tc>
                <w:tcPr>
                  <w:tcW w:w="572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13" w:name="Text43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13"/>
                </w:p>
              </w:tc>
            </w:tr>
          </w:tbl>
          <w:p w:rsidR="004D643E" w:rsidRDefault="004D643E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Look w:val="0000" w:firstRow="0" w:lastRow="0" w:firstColumn="0" w:lastColumn="0" w:noHBand="0" w:noVBand="0"/>
            </w:tblPr>
            <w:tblGrid>
              <w:gridCol w:w="3562"/>
              <w:gridCol w:w="1440"/>
              <w:gridCol w:w="1440"/>
              <w:gridCol w:w="1800"/>
              <w:gridCol w:w="1800"/>
            </w:tblGrid>
            <w:tr w:rsidR="004D643E">
              <w:trPr>
                <w:cantSplit/>
                <w:trHeight w:val="340"/>
              </w:trPr>
              <w:tc>
                <w:tcPr>
                  <w:tcW w:w="3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Preferred work arrangements: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Full-time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Job share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Term time only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85" w:type="dxa"/>
                    <w:right w:w="57" w:type="dxa"/>
                  </w:tcMar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Part-time</w:t>
                  </w:r>
                </w:p>
              </w:tc>
            </w:tr>
          </w:tbl>
          <w:p w:rsidR="004D643E" w:rsidRDefault="000F691E">
            <w:pPr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6pt;margin-top:11.65pt;width:7in;height:27pt;flip:x;z-index:251657728;mso-position-horizontal-relative:text;mso-position-vertical-relative:text">
                  <v:textbox>
                    <w:txbxContent>
                      <w:p w:rsidR="00D23B2B" w:rsidRDefault="005A6014">
                        <w:r>
                          <w:t>‘</w:t>
                        </w:r>
                        <w:r w:rsidR="00D23B2B">
                          <w:t>RECOMMEND A FRIEND</w:t>
                        </w:r>
                        <w:r>
                          <w:t>’</w:t>
                        </w:r>
                        <w:r w:rsidR="00D23B2B">
                          <w:t xml:space="preserve"> SCHEME NAME</w:t>
                        </w:r>
                        <w:r>
                          <w:t xml:space="preserve"> (if applicable)</w:t>
                        </w:r>
                        <w:r w:rsidR="00D23B2B">
                          <w:t>: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D643E" w:rsidRDefault="004D643E">
      <w:pPr>
        <w:rPr>
          <w:sz w:val="16"/>
        </w:rPr>
      </w:pPr>
    </w:p>
    <w:p w:rsidR="004D643E" w:rsidRDefault="004D643E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7"/>
      </w:tblGrid>
      <w:tr w:rsidR="004D643E">
        <w:trPr>
          <w:trHeight w:val="4455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 EDUCATION AND PROFESSIONAL QUALIFICATIONS</w:t>
            </w:r>
          </w:p>
          <w:p w:rsidR="004D643E" w:rsidRDefault="004D643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(Original documents, as proof of qualification will be required at interview.)</w:t>
            </w:r>
          </w:p>
          <w:p w:rsidR="004D643E" w:rsidRDefault="004D643E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1"/>
              <w:gridCol w:w="1072"/>
              <w:gridCol w:w="1072"/>
              <w:gridCol w:w="2141"/>
              <w:gridCol w:w="1540"/>
              <w:gridCol w:w="1658"/>
            </w:tblGrid>
            <w:tr w:rsidR="004D643E" w:rsidTr="005A6014">
              <w:trPr>
                <w:cantSplit/>
                <w:trHeight w:val="169"/>
              </w:trPr>
              <w:tc>
                <w:tcPr>
                  <w:tcW w:w="2521" w:type="dxa"/>
                  <w:vMerge w:val="restart"/>
                  <w:noWrap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Secondary School / College / University</w:t>
                  </w:r>
                </w:p>
              </w:tc>
              <w:tc>
                <w:tcPr>
                  <w:tcW w:w="2144" w:type="dxa"/>
                  <w:gridSpan w:val="2"/>
                  <w:vAlign w:val="center"/>
                </w:tcPr>
                <w:p w:rsidR="004D643E" w:rsidRDefault="004D643E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2141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Examinations taken</w:t>
                  </w:r>
                </w:p>
              </w:tc>
              <w:tc>
                <w:tcPr>
                  <w:tcW w:w="1540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</w:t>
                  </w:r>
                </w:p>
              </w:tc>
              <w:tc>
                <w:tcPr>
                  <w:tcW w:w="1658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Result</w:t>
                  </w:r>
                </w:p>
              </w:tc>
            </w:tr>
            <w:tr w:rsidR="004D643E" w:rsidTr="005A6014">
              <w:trPr>
                <w:cantSplit/>
                <w:trHeight w:val="165"/>
              </w:trPr>
              <w:tc>
                <w:tcPr>
                  <w:tcW w:w="2521" w:type="dxa"/>
                  <w:vMerge/>
                  <w:noWrap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4D643E" w:rsidRDefault="004D643E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4D643E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2141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540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658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4D643E" w:rsidTr="005A6014">
              <w:trPr>
                <w:cantSplit/>
                <w:trHeight w:val="555"/>
              </w:trPr>
              <w:tc>
                <w:tcPr>
                  <w:tcW w:w="2521" w:type="dxa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41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47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4"/>
                </w:p>
              </w:tc>
              <w:tc>
                <w:tcPr>
                  <w:tcW w:w="154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58" w:type="dxa"/>
                  <w:vAlign w:val="center"/>
                </w:tcPr>
                <w:p w:rsidR="004D643E" w:rsidRDefault="00C409C1">
                  <w:pPr>
                    <w:pStyle w:val="BodyText"/>
                    <w:ind w:left="-4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9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5"/>
                </w:p>
              </w:tc>
            </w:tr>
            <w:tr w:rsidR="004D643E" w:rsidTr="005A6014">
              <w:trPr>
                <w:cantSplit/>
                <w:trHeight w:val="555"/>
              </w:trPr>
              <w:tc>
                <w:tcPr>
                  <w:tcW w:w="2521" w:type="dxa"/>
                  <w:vAlign w:val="center"/>
                </w:tcPr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41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4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58" w:type="dxa"/>
                  <w:vAlign w:val="center"/>
                </w:tcPr>
                <w:p w:rsidR="004D643E" w:rsidRDefault="00C409C1">
                  <w:pPr>
                    <w:pStyle w:val="BodyText"/>
                    <w:ind w:left="-4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 w:rsidTr="005A6014">
              <w:trPr>
                <w:cantSplit/>
                <w:trHeight w:val="555"/>
              </w:trPr>
              <w:tc>
                <w:tcPr>
                  <w:tcW w:w="2521" w:type="dxa"/>
                  <w:vAlign w:val="center"/>
                </w:tcPr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41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4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58" w:type="dxa"/>
                  <w:vAlign w:val="center"/>
                </w:tcPr>
                <w:p w:rsidR="004D643E" w:rsidRDefault="00C409C1">
                  <w:pPr>
                    <w:pStyle w:val="BodyText"/>
                    <w:ind w:left="-4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 w:rsidTr="005A6014">
              <w:trPr>
                <w:cantSplit/>
                <w:trHeight w:val="555"/>
              </w:trPr>
              <w:tc>
                <w:tcPr>
                  <w:tcW w:w="2521" w:type="dxa"/>
                  <w:vAlign w:val="center"/>
                </w:tcPr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072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41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4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/MM/yy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58" w:type="dxa"/>
                  <w:vAlign w:val="center"/>
                </w:tcPr>
                <w:p w:rsidR="004D643E" w:rsidRDefault="00C409C1">
                  <w:pPr>
                    <w:pStyle w:val="BodyText"/>
                    <w:ind w:left="-4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4D643E" w:rsidRDefault="004D643E">
            <w:pPr>
              <w:rPr>
                <w:rFonts w:cs="Arial"/>
                <w:bCs/>
                <w:sz w:val="16"/>
              </w:rPr>
            </w:pPr>
          </w:p>
        </w:tc>
      </w:tr>
    </w:tbl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97"/>
      </w:tblGrid>
      <w:tr w:rsidR="004D643E">
        <w:trPr>
          <w:trHeight w:val="6639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04"/>
            </w:tblGrid>
            <w:tr w:rsidR="004D643E">
              <w:trPr>
                <w:trHeight w:val="3001"/>
              </w:trPr>
              <w:tc>
                <w:tcPr>
                  <w:tcW w:w="10080" w:type="dxa"/>
                </w:tcPr>
                <w:p w:rsidR="004D643E" w:rsidRDefault="004D643E">
                  <w:r>
                    <w:t>Professional Qualifications currently held</w:t>
                  </w:r>
                  <w:r w:rsidR="005A6014">
                    <w:t>;</w:t>
                  </w:r>
                  <w:r>
                    <w:t xml:space="preserve"> how obtained, grade and date</w:t>
                  </w:r>
                  <w:r w:rsidR="005A6014">
                    <w:t>:</w:t>
                  </w:r>
                  <w:r>
                    <w:t xml:space="preserve"> </w:t>
                  </w:r>
                </w:p>
                <w:p w:rsidR="004D643E" w:rsidRDefault="00C409C1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instrText xml:space="preserve"> FORMTEXT </w:instrText>
                  </w:r>
                  <w:r>
                    <w:fldChar w:fldCharType="separate"/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004"/>
            </w:tblGrid>
            <w:tr w:rsidR="004D643E">
              <w:trPr>
                <w:trHeight w:val="2980"/>
              </w:trPr>
              <w:tc>
                <w:tcPr>
                  <w:tcW w:w="10080" w:type="dxa"/>
                </w:tcPr>
                <w:p w:rsidR="004D643E" w:rsidRDefault="004D643E">
                  <w:r>
                    <w:t xml:space="preserve">Other relevant Educational or Training Courses, with dates </w:t>
                  </w:r>
                </w:p>
                <w:p w:rsidR="004D643E" w:rsidRDefault="00C409C1">
                  <w: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instrText xml:space="preserve"> FORMTEXT </w:instrText>
                  </w:r>
                  <w:r>
                    <w:fldChar w:fldCharType="separate"/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 w:rsidR="004D643E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5813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 PRESENT POST</w:t>
            </w: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676"/>
              <w:gridCol w:w="1124"/>
              <w:gridCol w:w="1186"/>
              <w:gridCol w:w="614"/>
              <w:gridCol w:w="1980"/>
              <w:gridCol w:w="2520"/>
            </w:tblGrid>
            <w:tr w:rsidR="004D643E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Title of</w:t>
                  </w:r>
                  <w:r>
                    <w:rPr>
                      <w:rFonts w:cs="Arial"/>
                      <w:bCs/>
                      <w:szCs w:val="18"/>
                    </w:rPr>
                    <w:cr/>
                    <w:t xml:space="preserve">Post: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 w:rsidTr="009A3E3F">
              <w:tblPrEx>
                <w:tblLook w:val="01E0" w:firstRow="1" w:lastRow="1" w:firstColumn="1" w:lastColumn="1" w:noHBand="0" w:noVBand="0"/>
              </w:tblPrEx>
              <w:trPr>
                <w:cantSplit/>
                <w:trHeight w:val="441"/>
              </w:trPr>
              <w:tc>
                <w:tcPr>
                  <w:tcW w:w="492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 MMMM yyyy"/>
                        </w:textInput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 w:rsidTr="009A3E3F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59"/>
              </w:trPr>
              <w:tc>
                <w:tcPr>
                  <w:tcW w:w="4928" w:type="dxa"/>
                  <w:gridSpan w:val="4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 (if applicable):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 MMMM yyyy"/>
                        </w:textInput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59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618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&lt;Town&gt;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&lt;Town&gt;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31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lt;Post Code&gt;"/>
                          <w:maxLength w:val="11"/>
                        </w:textInput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&lt;Post Code&gt;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594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52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875"/>
              </w:trPr>
              <w:tc>
                <w:tcPr>
                  <w:tcW w:w="100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responsibilities, to whom you are responsible and staff responsible to you (if applicable):</w:t>
                  </w:r>
                </w:p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50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6"/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 or wishing to leave:</w:t>
                  </w:r>
                </w:p>
              </w:tc>
              <w:tc>
                <w:tcPr>
                  <w:tcW w:w="63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5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Period of notice required to terminate present employment:</w:t>
                  </w:r>
                </w:p>
              </w:tc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560"/>
              </w:trPr>
              <w:tc>
                <w:tcPr>
                  <w:tcW w:w="1004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t>Please notify us of any dates you are available for interview:</w:t>
                  </w:r>
                </w:p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54"/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17"/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 w:rsidTr="00B7543F">
        <w:trPr>
          <w:trHeight w:val="11316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4. PREVIOUS EMPLOYMENT</w:t>
            </w:r>
          </w:p>
          <w:p w:rsidR="004D643E" w:rsidRDefault="004D643E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   </w:t>
            </w:r>
            <w:r>
              <w:rPr>
                <w:rFonts w:cs="Arial"/>
                <w:sz w:val="24"/>
              </w:rPr>
              <w:t>(Please use continuation sheet if necessary.)</w:t>
            </w: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80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3780"/>
              <w:gridCol w:w="2160"/>
            </w:tblGrid>
            <w:tr w:rsidR="004D643E">
              <w:trPr>
                <w:cantSplit/>
                <w:trHeight w:val="230"/>
              </w:trPr>
              <w:tc>
                <w:tcPr>
                  <w:tcW w:w="2340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and Address of Employers</w:t>
                  </w:r>
                </w:p>
              </w:tc>
              <w:tc>
                <w:tcPr>
                  <w:tcW w:w="1800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 From-To/Position held</w:t>
                  </w:r>
                </w:p>
              </w:tc>
              <w:tc>
                <w:tcPr>
                  <w:tcW w:w="3780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Reason for leaving</w:t>
                  </w:r>
                </w:p>
              </w:tc>
              <w:tc>
                <w:tcPr>
                  <w:tcW w:w="2160" w:type="dxa"/>
                  <w:vMerge w:val="restart"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Final grade/salary</w:t>
                  </w:r>
                </w:p>
              </w:tc>
            </w:tr>
            <w:tr w:rsidR="004D643E">
              <w:trPr>
                <w:cantSplit/>
                <w:trHeight w:val="314"/>
              </w:trPr>
              <w:tc>
                <w:tcPr>
                  <w:tcW w:w="2340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800" w:type="dxa"/>
                  <w:vMerge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3780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160" w:type="dxa"/>
                  <w:vMerge/>
                  <w:vAlign w:val="center"/>
                </w:tcPr>
                <w:p w:rsidR="004D643E" w:rsidRDefault="004D643E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4D643E">
              <w:trPr>
                <w:cantSplit/>
                <w:trHeight w:val="1154"/>
              </w:trPr>
              <w:tc>
                <w:tcPr>
                  <w:tcW w:w="2340" w:type="dxa"/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378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60" w:type="dxa"/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878"/>
              </w:trPr>
              <w:tc>
                <w:tcPr>
                  <w:tcW w:w="10080" w:type="dxa"/>
                  <w:gridSpan w:val="4"/>
                  <w:tcBorders>
                    <w:bottom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55"/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8"/>
                </w:p>
              </w:tc>
            </w:tr>
            <w:tr w:rsidR="004D643E">
              <w:trPr>
                <w:cantSplit/>
                <w:trHeight w:val="111"/>
              </w:trPr>
              <w:tc>
                <w:tcPr>
                  <w:tcW w:w="10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</w:tc>
            </w:tr>
            <w:tr w:rsidR="004D643E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820"/>
              </w:trPr>
              <w:tc>
                <w:tcPr>
                  <w:tcW w:w="10080" w:type="dxa"/>
                  <w:gridSpan w:val="4"/>
                  <w:tcBorders>
                    <w:bottom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111"/>
              </w:trPr>
              <w:tc>
                <w:tcPr>
                  <w:tcW w:w="10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</w:tc>
            </w:tr>
            <w:tr w:rsidR="004D643E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972"/>
              </w:trPr>
              <w:tc>
                <w:tcPr>
                  <w:tcW w:w="10080" w:type="dxa"/>
                  <w:gridSpan w:val="4"/>
                  <w:tcBorders>
                    <w:bottom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111"/>
              </w:trPr>
              <w:tc>
                <w:tcPr>
                  <w:tcW w:w="10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</w:tc>
            </w:tr>
            <w:tr w:rsidR="004D643E">
              <w:trPr>
                <w:cantSplit/>
                <w:trHeight w:val="1154"/>
              </w:trPr>
              <w:tc>
                <w:tcPr>
                  <w:tcW w:w="2340" w:type="dxa"/>
                  <w:tcBorders>
                    <w:top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</w:tcBorders>
                  <w:vAlign w:val="center"/>
                </w:tcPr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949"/>
              </w:trPr>
              <w:tc>
                <w:tcPr>
                  <w:tcW w:w="10080" w:type="dxa"/>
                  <w:gridSpan w:val="4"/>
                  <w:tcBorders>
                    <w:bottom w:val="single" w:sz="4" w:space="0" w:color="auto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Description of duties:</w:t>
                  </w: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5A6014" w:rsidRDefault="005A6014">
                  <w:pPr>
                    <w:pStyle w:val="BodyText"/>
                    <w:rPr>
                      <w:rFonts w:cs="Arial"/>
                    </w:rPr>
                  </w:pPr>
                </w:p>
                <w:p w:rsidR="004D643E" w:rsidRDefault="00C409C1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111"/>
              </w:trPr>
              <w:tc>
                <w:tcPr>
                  <w:tcW w:w="10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D643E" w:rsidRDefault="004D643E">
                  <w:pPr>
                    <w:pStyle w:val="BodyText"/>
                    <w:rPr>
                      <w:rFonts w:cs="Arial"/>
                    </w:rPr>
                  </w:pP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>
      <w:r>
        <w:br w:type="page"/>
      </w:r>
    </w:p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13107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5. RELEVANT SKILLS, ABILITIES, KNOWLEDGE, EXPERIENCE AND YOUR REASONS FOR APPLYING FOR THIS JOB</w:t>
            </w:r>
            <w:r w:rsidR="005A6014">
              <w:rPr>
                <w:rFonts w:cs="Arial"/>
                <w:b/>
                <w:sz w:val="24"/>
              </w:rPr>
              <w:t>:</w:t>
            </w:r>
          </w:p>
          <w:p w:rsidR="004D643E" w:rsidRDefault="004D643E">
            <w:pPr>
              <w:rPr>
                <w:rFonts w:cs="Arial"/>
                <w:bCs/>
              </w:rPr>
            </w:pPr>
          </w:p>
          <w:p w:rsidR="004D643E" w:rsidRDefault="00C409C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 w:rsidR="004D643E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4D643E">
              <w:rPr>
                <w:rFonts w:cs="Arial"/>
                <w:bCs/>
                <w:noProof/>
              </w:rPr>
              <w:t> </w:t>
            </w:r>
            <w:r w:rsidR="004D643E">
              <w:rPr>
                <w:rFonts w:cs="Arial"/>
                <w:bCs/>
                <w:noProof/>
              </w:rPr>
              <w:t> </w:t>
            </w:r>
            <w:r w:rsidR="004D643E">
              <w:rPr>
                <w:rFonts w:cs="Arial"/>
                <w:bCs/>
                <w:noProof/>
              </w:rPr>
              <w:t> </w:t>
            </w:r>
            <w:r w:rsidR="004D643E">
              <w:rPr>
                <w:rFonts w:cs="Arial"/>
                <w:bCs/>
                <w:noProof/>
              </w:rPr>
              <w:t> </w:t>
            </w:r>
            <w:r w:rsidR="004D643E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9"/>
          </w:p>
        </w:tc>
      </w:tr>
    </w:tbl>
    <w:p w:rsidR="004D643E" w:rsidRDefault="004D643E"/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11836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6. OTHER INFORMATION</w:t>
            </w:r>
          </w:p>
          <w:p w:rsidR="004D643E" w:rsidRDefault="004D643E">
            <w:pPr>
              <w:rPr>
                <w:rFonts w:cs="Arial"/>
                <w:bCs/>
                <w:sz w:val="24"/>
              </w:rPr>
            </w:pPr>
          </w:p>
          <w:tbl>
            <w:tblPr>
              <w:tblW w:w="10042" w:type="dxa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4602"/>
              <w:gridCol w:w="1701"/>
              <w:gridCol w:w="1939"/>
              <w:gridCol w:w="1800"/>
            </w:tblGrid>
            <w:tr w:rsidR="004D643E">
              <w:trPr>
                <w:cantSplit/>
                <w:trHeight w:val="2307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What activities outside work interest you? (State any positions held you consider relevant.)</w:t>
                  </w:r>
                </w:p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 w:rsidTr="005A6014">
              <w:trPr>
                <w:cantSplit/>
                <w:trHeight w:val="340"/>
              </w:trPr>
              <w:tc>
                <w:tcPr>
                  <w:tcW w:w="4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W w:w="434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47"/>
                  </w:tblGrid>
                  <w:tr w:rsidR="007E36EB" w:rsidRPr="00F753C4" w:rsidTr="005A6014">
                    <w:tc>
                      <w:tcPr>
                        <w:tcW w:w="4347" w:type="dxa"/>
                        <w:shd w:val="clear" w:color="auto" w:fill="auto"/>
                      </w:tcPr>
                      <w:p w:rsidR="007E36EB" w:rsidRPr="00F753C4" w:rsidRDefault="007E36EB" w:rsidP="00F753C4">
                        <w:pPr>
                          <w:spacing w:before="20" w:line="240" w:lineRule="exact"/>
                          <w:rPr>
                            <w:rFonts w:cs="Arial"/>
                          </w:rPr>
                        </w:pPr>
                        <w:r w:rsidRPr="00F753C4">
                          <w:rPr>
                            <w:rFonts w:cs="Arial"/>
                          </w:rPr>
                          <w:t>Driving Licence No:</w:t>
                        </w:r>
                      </w:p>
                    </w:tc>
                  </w:tr>
                </w:tbl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hold a current driving licence?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Do you own a car?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Yes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:rsidR="004D643E" w:rsidRDefault="004D643E">
            <w:pPr>
              <w:rPr>
                <w:rFonts w:cs="Arial"/>
                <w:bCs/>
              </w:rPr>
            </w:pP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4D643E"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43E" w:rsidRDefault="009A3E3F" w:rsidP="009A3E3F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Equality Act 2010</w:t>
                  </w:r>
                </w:p>
              </w:tc>
            </w:tr>
            <w:tr w:rsidR="004D643E">
              <w:trPr>
                <w:cantSplit/>
                <w:trHeight w:val="51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selected for interview, do you require any assistance/adaptations to help you attend?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</w:tr>
            <w:tr w:rsidR="004D643E">
              <w:trPr>
                <w:cantSplit/>
                <w:trHeight w:val="1191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If Yes, what assistance/adaptations do you require? </w:t>
                  </w:r>
                </w:p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:rsidR="004D643E" w:rsidRDefault="004D643E">
            <w:pPr>
              <w:rPr>
                <w:rFonts w:cs="Arial"/>
                <w:bCs/>
              </w:rPr>
            </w:pP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7"/>
              <w:gridCol w:w="2335"/>
            </w:tblGrid>
            <w:tr w:rsidR="004D643E">
              <w:trPr>
                <w:cantSplit/>
                <w:trHeight w:val="284"/>
              </w:trPr>
              <w:tc>
                <w:tcPr>
                  <w:tcW w:w="100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43E" w:rsidRDefault="004D643E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Rehabilitation of Offenders Act 1974</w:t>
                  </w:r>
                </w:p>
              </w:tc>
            </w:tr>
            <w:tr w:rsidR="004D643E">
              <w:trPr>
                <w:cantSplit/>
                <w:trHeight w:val="340"/>
              </w:trPr>
              <w:tc>
                <w:tcPr>
                  <w:tcW w:w="7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Have you any convictions that are not spent under Rehabilitation of Offenders Act?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 Yes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</w:tr>
            <w:tr w:rsidR="004D643E">
              <w:trPr>
                <w:cantSplit/>
                <w:trHeight w:val="1191"/>
              </w:trPr>
              <w:tc>
                <w:tcPr>
                  <w:tcW w:w="10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B2B" w:rsidRDefault="004D643E" w:rsidP="00D23B2B">
                  <w:pPr>
                    <w:jc w:val="both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If Yes, please provide further details</w:t>
                  </w:r>
                  <w:r w:rsidR="00D23B2B">
                    <w:rPr>
                      <w:rFonts w:cs="Arial"/>
                      <w:bCs/>
                      <w:szCs w:val="18"/>
                    </w:rPr>
                    <w:t xml:space="preserve"> (all information provided will be kept in the strictest confidence and only used for the purpose of assessing your suitability for the post you have applied for):</w:t>
                  </w:r>
                </w:p>
                <w:p w:rsidR="00D23B2B" w:rsidRDefault="00D23B2B" w:rsidP="00D23B2B">
                  <w:pPr>
                    <w:jc w:val="both"/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 w:rsidP="00D23B2B">
                  <w:pPr>
                    <w:jc w:val="both"/>
                    <w:rPr>
                      <w:rFonts w:cs="Arial"/>
                      <w:bCs/>
                      <w:szCs w:val="18"/>
                    </w:rPr>
                  </w:pPr>
                </w:p>
                <w:p w:rsidR="004D643E" w:rsidRDefault="004D643E" w:rsidP="00D23B2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  <w:p w:rsidR="009A3E3F" w:rsidRDefault="009A3E3F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9A3E3F" w:rsidRDefault="009A3E3F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9A3E3F" w:rsidRDefault="009A3E3F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9A3E3F" w:rsidRDefault="009A3E3F">
                  <w:pPr>
                    <w:rPr>
                      <w:rFonts w:cs="Arial"/>
                      <w:bCs/>
                      <w:szCs w:val="18"/>
                    </w:rPr>
                  </w:pPr>
                </w:p>
                <w:p w:rsidR="00D23B2B" w:rsidRDefault="00D23B2B" w:rsidP="009A3E3F">
                  <w:pPr>
                    <w:jc w:val="both"/>
                    <w:rPr>
                      <w:rFonts w:cs="Arial"/>
                      <w:bCs/>
                      <w:szCs w:val="18"/>
                    </w:rPr>
                  </w:pPr>
                </w:p>
                <w:p w:rsidR="004D643E" w:rsidRDefault="004D643E" w:rsidP="00D23B2B">
                  <w:pPr>
                    <w:jc w:val="both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5547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7. REFERENCES</w:t>
            </w: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4D643E">
              <w:trPr>
                <w:cantSplit/>
                <w:trHeight w:val="284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43E" w:rsidRDefault="004D643E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4D643E" w:rsidRDefault="004D643E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4D643E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(Mr., Mrs. etc):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(Mr., Mrs. etc):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 w:rsidP="001C4FB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Organisation</w:t>
                  </w:r>
                  <w:r w:rsidR="001C4FBA">
                    <w:rPr>
                      <w:rFonts w:cs="Arial"/>
                      <w:bCs/>
                      <w:szCs w:val="18"/>
                    </w:rPr>
                    <w:t xml:space="preserve"> Name or Personal Reference: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Organisation</w:t>
                  </w:r>
                  <w:r w:rsidR="001C4FBA">
                    <w:rPr>
                      <w:rFonts w:cs="Arial"/>
                      <w:bCs/>
                      <w:szCs w:val="18"/>
                    </w:rPr>
                    <w:t xml:space="preserve"> Name or Personal Reference</w:t>
                  </w:r>
                  <w:r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 w:rsidR="004D643E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" w:type="dxa"/>
                <w:cantSplit/>
                <w:trHeight w:val="742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360" w:lineRule="auto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Yes</w:t>
                  </w:r>
                </w:p>
                <w:p w:rsidR="004D643E" w:rsidRDefault="00C409C1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  <w:p w:rsidR="004D643E" w:rsidRDefault="004D643E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spacing w:before="20" w:line="36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Yes</w:t>
                  </w:r>
                </w:p>
                <w:p w:rsidR="004D643E" w:rsidRDefault="00C409C1">
                  <w:pPr>
                    <w:spacing w:before="20" w:line="360" w:lineRule="auto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D643E">
                    <w:rPr>
                      <w:rFonts w:cs="Arial"/>
                    </w:rPr>
                    <w:instrText xml:space="preserve"> FORMCHECKBOX </w:instrText>
                  </w:r>
                  <w:r w:rsidR="000F691E">
                    <w:rPr>
                      <w:rFonts w:cs="Arial"/>
                    </w:rPr>
                  </w:r>
                  <w:r w:rsidR="000F691E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4D643E"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D643E">
        <w:trPr>
          <w:trHeight w:val="3489"/>
        </w:trPr>
        <w:tc>
          <w:tcPr>
            <w:tcW w:w="10440" w:type="dxa"/>
            <w:noWrap/>
          </w:tcPr>
          <w:p w:rsidR="004D643E" w:rsidRDefault="004D643E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8. DECLARATION</w:t>
            </w:r>
          </w:p>
          <w:p w:rsidR="004D643E" w:rsidRDefault="004D643E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4D643E"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 for terminating my employment.</w:t>
                  </w:r>
                </w:p>
              </w:tc>
            </w:tr>
            <w:tr w:rsidR="004D64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4D643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C409C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D643E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4D643E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4D643E">
              <w:trPr>
                <w:cantSplit/>
                <w:trHeight w:val="991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643E" w:rsidRDefault="004D643E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:rsidR="004D643E" w:rsidRDefault="004D643E">
            <w:pPr>
              <w:rPr>
                <w:rFonts w:cs="Arial"/>
                <w:b/>
              </w:rPr>
            </w:pPr>
          </w:p>
        </w:tc>
      </w:tr>
    </w:tbl>
    <w:p w:rsidR="004D643E" w:rsidRDefault="004D643E"/>
    <w:p w:rsidR="004D643E" w:rsidRDefault="004D643E"/>
    <w:p w:rsidR="004D643E" w:rsidRDefault="004D643E">
      <w:r>
        <w:t>Please return to; -</w:t>
      </w:r>
    </w:p>
    <w:p w:rsidR="004D643E" w:rsidRDefault="004D643E"/>
    <w:p w:rsidR="004D643E" w:rsidRDefault="004D643E">
      <w:r>
        <w:t>Angela Hawkes</w:t>
      </w:r>
    </w:p>
    <w:p w:rsidR="004D643E" w:rsidRDefault="004D643E">
      <w:r>
        <w:t xml:space="preserve">HR </w:t>
      </w:r>
      <w:r w:rsidR="00B7543F">
        <w:t>Manager</w:t>
      </w:r>
    </w:p>
    <w:p w:rsidR="004D643E" w:rsidRDefault="004D643E">
      <w:r>
        <w:t>Maxim Logistics Group Ltd</w:t>
      </w:r>
    </w:p>
    <w:p w:rsidR="004D643E" w:rsidRDefault="004D643E">
      <w:r>
        <w:t>Maxim House</w:t>
      </w:r>
    </w:p>
    <w:p w:rsidR="004D643E" w:rsidRDefault="004D643E">
      <w:r>
        <w:t>3 Darwin Road</w:t>
      </w:r>
    </w:p>
    <w:p w:rsidR="004D643E" w:rsidRDefault="004D643E">
      <w:r>
        <w:t>Willowbrook East Ind Est</w:t>
      </w:r>
    </w:p>
    <w:p w:rsidR="004D643E" w:rsidRDefault="004D643E">
      <w:r>
        <w:t>Corby</w:t>
      </w:r>
    </w:p>
    <w:p w:rsidR="004D643E" w:rsidRDefault="004D643E">
      <w:r>
        <w:t>Northants</w:t>
      </w:r>
    </w:p>
    <w:p w:rsidR="004D643E" w:rsidRDefault="004D643E">
      <w:r>
        <w:t>NN17 5XZ</w:t>
      </w:r>
    </w:p>
    <w:sectPr w:rsidR="004D643E" w:rsidSect="00306C93">
      <w:footerReference w:type="default" r:id="rId9"/>
      <w:pgSz w:w="11907" w:h="16839" w:code="9"/>
      <w:pgMar w:top="567" w:right="1151" w:bottom="1151" w:left="567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A5" w:rsidRDefault="008D36A5">
      <w:r>
        <w:separator/>
      </w:r>
    </w:p>
  </w:endnote>
  <w:endnote w:type="continuationSeparator" w:id="0">
    <w:p w:rsidR="008D36A5" w:rsidRDefault="008D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2B" w:rsidRDefault="00D23B2B">
    <w:pPr>
      <w:pStyle w:val="Footer"/>
      <w:tabs>
        <w:tab w:val="clear" w:pos="4153"/>
        <w:tab w:val="clear" w:pos="8306"/>
        <w:tab w:val="right" w:pos="10440"/>
      </w:tabs>
    </w:pPr>
    <w:r>
      <w:rPr>
        <w:rFonts w:ascii="Times New Roman" w:hAnsi="Times New Roman"/>
        <w:sz w:val="16"/>
      </w:rPr>
      <w:tab/>
      <w:t xml:space="preserve">Page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>
      <w:rPr>
        <w:rStyle w:val="PageNumber"/>
        <w:rFonts w:ascii="Times New Roman" w:hAnsi="Times New Roman"/>
        <w:sz w:val="16"/>
      </w:rPr>
      <w:fldChar w:fldCharType="separate"/>
    </w:r>
    <w:r w:rsidR="000F691E">
      <w:rPr>
        <w:rStyle w:val="PageNumber"/>
        <w:rFonts w:ascii="Times New Roman" w:hAnsi="Times New Roman"/>
        <w:noProof/>
        <w:sz w:val="16"/>
      </w:rPr>
      <w:t>2</w:t>
    </w:r>
    <w:r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  <w:rFonts w:ascii="Times New Roman" w:hAnsi="Times New Roman"/>
        <w:sz w:val="16"/>
      </w:rPr>
      <w:t xml:space="preserve"> of </w:t>
    </w:r>
    <w:r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NUMPAGES </w:instrText>
    </w:r>
    <w:r>
      <w:rPr>
        <w:rStyle w:val="PageNumber"/>
        <w:rFonts w:ascii="Times New Roman" w:hAnsi="Times New Roman"/>
        <w:sz w:val="16"/>
      </w:rPr>
      <w:fldChar w:fldCharType="separate"/>
    </w:r>
    <w:r w:rsidR="000F691E">
      <w:rPr>
        <w:rStyle w:val="PageNumber"/>
        <w:rFonts w:ascii="Times New Roman" w:hAnsi="Times New Roman"/>
        <w:noProof/>
        <w:sz w:val="16"/>
      </w:rPr>
      <w:t>6</w:t>
    </w:r>
    <w:r>
      <w:rPr>
        <w:rStyle w:val="PageNumber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A5" w:rsidRDefault="008D36A5">
      <w:r>
        <w:separator/>
      </w:r>
    </w:p>
  </w:footnote>
  <w:footnote w:type="continuationSeparator" w:id="0">
    <w:p w:rsidR="008D36A5" w:rsidRDefault="008D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ttachedTemplate r:id="rId1"/>
  <w:defaultTabStop w:val="720"/>
  <w:drawingGridHorizontalSpacing w:val="102"/>
  <w:drawingGridVerticalSpacing w:val="181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3B7"/>
    <w:rsid w:val="00002D31"/>
    <w:rsid w:val="000E0144"/>
    <w:rsid w:val="000F691E"/>
    <w:rsid w:val="00104613"/>
    <w:rsid w:val="00133851"/>
    <w:rsid w:val="00147CC2"/>
    <w:rsid w:val="0016285B"/>
    <w:rsid w:val="001C4FBA"/>
    <w:rsid w:val="001F7AAA"/>
    <w:rsid w:val="00286ADE"/>
    <w:rsid w:val="002C17DD"/>
    <w:rsid w:val="00306C93"/>
    <w:rsid w:val="0037690E"/>
    <w:rsid w:val="003C7CC7"/>
    <w:rsid w:val="004D643E"/>
    <w:rsid w:val="004F5B25"/>
    <w:rsid w:val="00547392"/>
    <w:rsid w:val="00551728"/>
    <w:rsid w:val="0056358C"/>
    <w:rsid w:val="00576261"/>
    <w:rsid w:val="005A6014"/>
    <w:rsid w:val="005C5B2D"/>
    <w:rsid w:val="005E572C"/>
    <w:rsid w:val="006303AA"/>
    <w:rsid w:val="006602A0"/>
    <w:rsid w:val="006823D0"/>
    <w:rsid w:val="00695448"/>
    <w:rsid w:val="00695EFD"/>
    <w:rsid w:val="006A0D7E"/>
    <w:rsid w:val="00700D79"/>
    <w:rsid w:val="007924A8"/>
    <w:rsid w:val="00796884"/>
    <w:rsid w:val="007B03B7"/>
    <w:rsid w:val="007B095C"/>
    <w:rsid w:val="007B6175"/>
    <w:rsid w:val="007E36EB"/>
    <w:rsid w:val="007F2308"/>
    <w:rsid w:val="00850DAB"/>
    <w:rsid w:val="008724A5"/>
    <w:rsid w:val="008D36A5"/>
    <w:rsid w:val="008D65E0"/>
    <w:rsid w:val="009A3E3F"/>
    <w:rsid w:val="00AB2D66"/>
    <w:rsid w:val="00B7543F"/>
    <w:rsid w:val="00C1048C"/>
    <w:rsid w:val="00C409C1"/>
    <w:rsid w:val="00C70CB8"/>
    <w:rsid w:val="00CA0895"/>
    <w:rsid w:val="00D218DD"/>
    <w:rsid w:val="00D23B2B"/>
    <w:rsid w:val="00D651F5"/>
    <w:rsid w:val="00D80914"/>
    <w:rsid w:val="00E4139E"/>
    <w:rsid w:val="00E645DF"/>
    <w:rsid w:val="00E9225F"/>
    <w:rsid w:val="00EE4BDE"/>
    <w:rsid w:val="00F25EB5"/>
    <w:rsid w:val="00F34777"/>
    <w:rsid w:val="00F67D3D"/>
    <w:rsid w:val="00F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8C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358C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56358C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56358C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6358C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semiHidden/>
    <w:rsid w:val="0056358C"/>
    <w:rPr>
      <w:szCs w:val="20"/>
      <w:lang w:val="en-GB"/>
    </w:rPr>
  </w:style>
  <w:style w:type="paragraph" w:styleId="BodyTextIndent2">
    <w:name w:val="Body Text Indent 2"/>
    <w:basedOn w:val="Normal"/>
    <w:semiHidden/>
    <w:rsid w:val="0056358C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semiHidden/>
    <w:rsid w:val="005635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635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6358C"/>
  </w:style>
  <w:style w:type="paragraph" w:styleId="BalloonText">
    <w:name w:val="Balloon Text"/>
    <w:basedOn w:val="Normal"/>
    <w:link w:val="BalloonTextChar"/>
    <w:uiPriority w:val="99"/>
    <w:semiHidden/>
    <w:unhideWhenUsed/>
    <w:rsid w:val="00B7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3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E3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CC19-1CFD-40A1-899A-C76C16BB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EMP.RE.JA.05</Template>
  <TotalTime>0</TotalTime>
  <Pages>6</Pages>
  <Words>921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Dominik</dc:creator>
  <cp:keywords/>
  <dc:description/>
  <cp:lastModifiedBy>Tafadzwa C</cp:lastModifiedBy>
  <cp:revision>2</cp:revision>
  <cp:lastPrinted>2013-10-01T08:52:00Z</cp:lastPrinted>
  <dcterms:created xsi:type="dcterms:W3CDTF">2014-01-22T12:49:00Z</dcterms:created>
  <dcterms:modified xsi:type="dcterms:W3CDTF">2014-01-22T12:49:00Z</dcterms:modified>
</cp:coreProperties>
</file>